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332D" w14:textId="7B5DD45F" w:rsidR="00861CCC" w:rsidRDefault="00FA585A" w:rsidP="00B84B51">
      <w:pPr>
        <w:spacing w:after="0" w:line="240" w:lineRule="auto"/>
        <w:rPr>
          <w:rFonts w:ascii="Times New Roman" w:hAnsi="Times New Roman"/>
        </w:rPr>
      </w:pPr>
      <w:r w:rsidRPr="00FA585A">
        <w:rPr>
          <w:rFonts w:ascii="Times New Roman" w:hAnsi="Times New Roman"/>
        </w:rPr>
        <w:t>………………………</w:t>
      </w:r>
      <w:r w:rsidR="00B84B51">
        <w:rPr>
          <w:rFonts w:ascii="Times New Roman" w:hAnsi="Times New Roman"/>
        </w:rPr>
        <w:t>…</w:t>
      </w:r>
      <w:r w:rsidRPr="00FA585A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</w:t>
      </w:r>
      <w:r w:rsidRPr="00FA585A">
        <w:rPr>
          <w:rFonts w:ascii="Times New Roman" w:hAnsi="Times New Roman"/>
        </w:rPr>
        <w:t xml:space="preserve"> </w:t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CA737A">
        <w:rPr>
          <w:rFonts w:ascii="Times New Roman" w:hAnsi="Times New Roman"/>
        </w:rPr>
        <w:tab/>
      </w:r>
      <w:r w:rsidR="00672FFA">
        <w:rPr>
          <w:rFonts w:ascii="Times New Roman" w:hAnsi="Times New Roman"/>
        </w:rPr>
        <w:t>Pasym, dn. …..</w:t>
      </w:r>
      <w:r w:rsidRPr="00FA585A">
        <w:rPr>
          <w:rFonts w:ascii="Times New Roman" w:hAnsi="Times New Roman"/>
        </w:rPr>
        <w:t>……………</w:t>
      </w:r>
      <w:r w:rsidR="00863CDA">
        <w:rPr>
          <w:rFonts w:ascii="Times New Roman" w:hAnsi="Times New Roman"/>
        </w:rPr>
        <w:t>..</w:t>
      </w:r>
      <w:r w:rsidRPr="00FA585A">
        <w:rPr>
          <w:rFonts w:ascii="Times New Roman" w:hAnsi="Times New Roman"/>
        </w:rPr>
        <w:t>………</w:t>
      </w:r>
    </w:p>
    <w:p w14:paraId="6DCE21E2" w14:textId="77777777" w:rsidR="00B84B51" w:rsidRPr="00B84B51" w:rsidRDefault="00B84B51" w:rsidP="00B84B51">
      <w:pPr>
        <w:spacing w:after="0" w:line="240" w:lineRule="auto"/>
        <w:rPr>
          <w:rFonts w:ascii="Times New Roman" w:hAnsi="Times New Roman"/>
          <w:sz w:val="10"/>
        </w:rPr>
      </w:pPr>
    </w:p>
    <w:p w14:paraId="17F6C175" w14:textId="77777777" w:rsidR="00FA585A" w:rsidRDefault="00FA585A" w:rsidP="00B84B51">
      <w:pPr>
        <w:spacing w:after="0" w:line="240" w:lineRule="auto"/>
        <w:rPr>
          <w:rFonts w:ascii="Times New Roman" w:hAnsi="Times New Roman"/>
        </w:rPr>
      </w:pPr>
      <w:r w:rsidRPr="00FA585A">
        <w:rPr>
          <w:rFonts w:ascii="Times New Roman" w:hAnsi="Times New Roman"/>
        </w:rPr>
        <w:t>……………</w:t>
      </w:r>
      <w:r w:rsidR="00B84B51">
        <w:rPr>
          <w:rFonts w:ascii="Times New Roman" w:hAnsi="Times New Roman"/>
        </w:rPr>
        <w:t>…….......</w:t>
      </w:r>
      <w:r w:rsidRPr="00FA585A">
        <w:rPr>
          <w:rFonts w:ascii="Times New Roman" w:hAnsi="Times New Roman"/>
        </w:rPr>
        <w:t>……………</w:t>
      </w:r>
    </w:p>
    <w:p w14:paraId="70685DC6" w14:textId="77777777" w:rsidR="00B84B51" w:rsidRPr="00B84B51" w:rsidRDefault="00B84B51" w:rsidP="00B84B51">
      <w:pPr>
        <w:spacing w:after="0" w:line="240" w:lineRule="auto"/>
        <w:rPr>
          <w:rFonts w:ascii="Times New Roman" w:hAnsi="Times New Roman"/>
          <w:sz w:val="10"/>
        </w:rPr>
      </w:pPr>
    </w:p>
    <w:p w14:paraId="6EE25E93" w14:textId="77777777" w:rsidR="00FA585A" w:rsidRDefault="00FA585A" w:rsidP="00B84B51">
      <w:pPr>
        <w:spacing w:after="0" w:line="240" w:lineRule="auto"/>
        <w:rPr>
          <w:rFonts w:ascii="Times New Roman" w:hAnsi="Times New Roman"/>
        </w:rPr>
      </w:pPr>
      <w:r w:rsidRPr="00FA585A">
        <w:rPr>
          <w:rFonts w:ascii="Times New Roman" w:hAnsi="Times New Roman"/>
        </w:rPr>
        <w:t>…………………………………</w:t>
      </w:r>
      <w:r w:rsidR="00B84B51">
        <w:rPr>
          <w:rFonts w:ascii="Times New Roman" w:hAnsi="Times New Roman"/>
        </w:rPr>
        <w:t>..</w:t>
      </w:r>
    </w:p>
    <w:p w14:paraId="7D533219" w14:textId="77777777" w:rsidR="00B84B51" w:rsidRDefault="00CA737A" w:rsidP="00CA737A">
      <w:pPr>
        <w:spacing w:after="0" w:line="240" w:lineRule="auto"/>
        <w:ind w:firstLine="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 w:rsidR="00B84B51">
        <w:rPr>
          <w:rFonts w:ascii="Times New Roman" w:hAnsi="Times New Roman"/>
          <w:sz w:val="16"/>
        </w:rPr>
        <w:t xml:space="preserve">(Imię, </w:t>
      </w:r>
      <w:r w:rsidR="00863CDA">
        <w:rPr>
          <w:rFonts w:ascii="Times New Roman" w:hAnsi="Times New Roman"/>
          <w:sz w:val="16"/>
        </w:rPr>
        <w:t>n</w:t>
      </w:r>
      <w:r w:rsidR="00B84B51">
        <w:rPr>
          <w:rFonts w:ascii="Times New Roman" w:hAnsi="Times New Roman"/>
          <w:sz w:val="16"/>
        </w:rPr>
        <w:t>azwisko, dokładny adres)</w:t>
      </w:r>
    </w:p>
    <w:p w14:paraId="7BB5DD4B" w14:textId="77777777" w:rsidR="00867936" w:rsidRDefault="00867936" w:rsidP="00B84B51">
      <w:pPr>
        <w:spacing w:after="0" w:line="240" w:lineRule="auto"/>
        <w:rPr>
          <w:rFonts w:ascii="Times New Roman" w:hAnsi="Times New Roman"/>
          <w:sz w:val="16"/>
        </w:rPr>
      </w:pPr>
    </w:p>
    <w:p w14:paraId="0AF77BF6" w14:textId="77777777" w:rsidR="00BA5C0E" w:rsidRDefault="00BA5C0E" w:rsidP="00B84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14:paraId="535B4DA1" w14:textId="77777777" w:rsidR="00672FFA" w:rsidRDefault="00672FFA" w:rsidP="00B84B51">
      <w:pPr>
        <w:spacing w:after="0" w:line="240" w:lineRule="auto"/>
        <w:rPr>
          <w:rFonts w:ascii="Times New Roman" w:hAnsi="Times New Roman"/>
          <w:sz w:val="24"/>
        </w:rPr>
      </w:pPr>
    </w:p>
    <w:p w14:paraId="70BDFB58" w14:textId="77777777" w:rsidR="00BA5C0E" w:rsidRDefault="00BA5C0E" w:rsidP="00B84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14:paraId="4360415A" w14:textId="77777777" w:rsidR="00BA5C0E" w:rsidRPr="00CA737A" w:rsidRDefault="00BA5C0E" w:rsidP="00CA737A">
      <w:pPr>
        <w:spacing w:after="0" w:line="240" w:lineRule="auto"/>
        <w:ind w:firstLine="709"/>
        <w:rPr>
          <w:rFonts w:ascii="Times New Roman" w:hAnsi="Times New Roman"/>
          <w:sz w:val="16"/>
        </w:rPr>
      </w:pPr>
      <w:r w:rsidRPr="00CA737A">
        <w:rPr>
          <w:rFonts w:ascii="Times New Roman" w:hAnsi="Times New Roman"/>
          <w:sz w:val="16"/>
        </w:rPr>
        <w:t>Data i miejsce urodzenia</w:t>
      </w:r>
    </w:p>
    <w:p w14:paraId="5EB7E034" w14:textId="77777777" w:rsidR="00672FFA" w:rsidRPr="00CA737A" w:rsidRDefault="00672FFA" w:rsidP="00CA737A">
      <w:pPr>
        <w:spacing w:after="0" w:line="240" w:lineRule="auto"/>
        <w:ind w:firstLine="709"/>
        <w:rPr>
          <w:rFonts w:ascii="Times New Roman" w:hAnsi="Times New Roman"/>
          <w:sz w:val="16"/>
        </w:rPr>
      </w:pPr>
    </w:p>
    <w:p w14:paraId="404F30A6" w14:textId="77777777" w:rsidR="00672FFA" w:rsidRPr="00BA5C0E" w:rsidRDefault="00672FFA" w:rsidP="00B84B51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………………………………………………………….</w:t>
      </w:r>
    </w:p>
    <w:p w14:paraId="390A30F7" w14:textId="77777777" w:rsidR="00BA5C0E" w:rsidRDefault="00BA5C0E" w:rsidP="00B84B51">
      <w:pPr>
        <w:spacing w:after="0" w:line="240" w:lineRule="auto"/>
        <w:rPr>
          <w:rFonts w:ascii="Times New Roman" w:hAnsi="Times New Roman"/>
          <w:sz w:val="24"/>
        </w:rPr>
      </w:pPr>
    </w:p>
    <w:p w14:paraId="57053358" w14:textId="77777777" w:rsidR="00867936" w:rsidRPr="005041BD" w:rsidRDefault="005041BD" w:rsidP="00B84B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tel……………………</w:t>
      </w:r>
      <w:r w:rsidR="00863CDA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……….</w:t>
      </w:r>
    </w:p>
    <w:p w14:paraId="7D8F98F9" w14:textId="77777777" w:rsidR="00B84B51" w:rsidRDefault="00B84B51" w:rsidP="00B84B51">
      <w:pPr>
        <w:spacing w:after="0" w:line="240" w:lineRule="auto"/>
        <w:rPr>
          <w:rFonts w:ascii="Times New Roman" w:hAnsi="Times New Roman"/>
          <w:sz w:val="14"/>
        </w:rPr>
      </w:pPr>
    </w:p>
    <w:p w14:paraId="08EC78C7" w14:textId="77777777" w:rsidR="00B84B51" w:rsidRPr="0075494C" w:rsidRDefault="00B84B51" w:rsidP="006430CE">
      <w:pPr>
        <w:spacing w:after="0" w:line="240" w:lineRule="auto"/>
        <w:ind w:firstLine="4536"/>
        <w:jc w:val="center"/>
        <w:rPr>
          <w:rFonts w:ascii="Times New Roman" w:hAnsi="Times New Roman"/>
          <w:b/>
          <w:sz w:val="36"/>
        </w:rPr>
      </w:pPr>
      <w:r w:rsidRPr="0075494C">
        <w:rPr>
          <w:rFonts w:ascii="Times New Roman" w:hAnsi="Times New Roman"/>
          <w:b/>
          <w:sz w:val="36"/>
        </w:rPr>
        <w:t xml:space="preserve">Dyrektor </w:t>
      </w:r>
    </w:p>
    <w:p w14:paraId="7E604E93" w14:textId="77777777" w:rsidR="00101F77" w:rsidRDefault="00101F77" w:rsidP="00672FFA">
      <w:pPr>
        <w:spacing w:after="0" w:line="240" w:lineRule="auto"/>
        <w:ind w:firstLine="453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Zespołu </w:t>
      </w:r>
      <w:r w:rsidR="00781664">
        <w:rPr>
          <w:rFonts w:ascii="Times New Roman" w:hAnsi="Times New Roman"/>
          <w:b/>
          <w:sz w:val="32"/>
        </w:rPr>
        <w:t>Szko</w:t>
      </w:r>
      <w:r>
        <w:rPr>
          <w:rFonts w:ascii="Times New Roman" w:hAnsi="Times New Roman"/>
          <w:b/>
          <w:sz w:val="32"/>
        </w:rPr>
        <w:t>lno-Przedszkolnego</w:t>
      </w:r>
    </w:p>
    <w:p w14:paraId="72E2288E" w14:textId="779A8800" w:rsidR="006430CE" w:rsidRPr="009B20D8" w:rsidRDefault="006430CE" w:rsidP="00672FFA">
      <w:pPr>
        <w:spacing w:after="0" w:line="240" w:lineRule="auto"/>
        <w:ind w:firstLine="4536"/>
        <w:jc w:val="center"/>
        <w:rPr>
          <w:rFonts w:ascii="Times New Roman" w:hAnsi="Times New Roman"/>
          <w:b/>
          <w:sz w:val="32"/>
        </w:rPr>
      </w:pPr>
      <w:r w:rsidRPr="009B20D8">
        <w:rPr>
          <w:rFonts w:ascii="Times New Roman" w:hAnsi="Times New Roman"/>
          <w:b/>
          <w:sz w:val="32"/>
        </w:rPr>
        <w:t xml:space="preserve"> </w:t>
      </w:r>
      <w:r w:rsidR="00672FFA">
        <w:rPr>
          <w:rFonts w:ascii="Times New Roman" w:hAnsi="Times New Roman"/>
          <w:b/>
          <w:sz w:val="32"/>
        </w:rPr>
        <w:t>w Pasymiu</w:t>
      </w:r>
    </w:p>
    <w:p w14:paraId="693ACD9D" w14:textId="77777777" w:rsidR="006430CE" w:rsidRDefault="006430CE" w:rsidP="006430CE">
      <w:pPr>
        <w:spacing w:after="0" w:line="240" w:lineRule="auto"/>
        <w:ind w:firstLine="4536"/>
        <w:jc w:val="center"/>
        <w:rPr>
          <w:rFonts w:ascii="Times New Roman" w:hAnsi="Times New Roman"/>
          <w:b/>
          <w:sz w:val="24"/>
        </w:rPr>
      </w:pPr>
    </w:p>
    <w:p w14:paraId="5C2B9563" w14:textId="77777777" w:rsidR="006430CE" w:rsidRDefault="006430CE" w:rsidP="006430CE">
      <w:pPr>
        <w:spacing w:after="0" w:line="240" w:lineRule="auto"/>
        <w:rPr>
          <w:rFonts w:ascii="Times New Roman" w:hAnsi="Times New Roman"/>
          <w:sz w:val="24"/>
        </w:rPr>
      </w:pPr>
    </w:p>
    <w:p w14:paraId="0F0ED873" w14:textId="77777777" w:rsidR="00672FFA" w:rsidRDefault="006430CE" w:rsidP="00CA737A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Zwracam się z prośbą o </w:t>
      </w:r>
      <w:r w:rsidR="00867936">
        <w:rPr>
          <w:rFonts w:ascii="Times New Roman" w:hAnsi="Times New Roman"/>
          <w:sz w:val="24"/>
        </w:rPr>
        <w:t xml:space="preserve">wystawienie duplikatu świadectwa </w:t>
      </w:r>
      <w:r w:rsidR="00FB6DCC" w:rsidRPr="0075494C">
        <w:rPr>
          <w:rFonts w:ascii="Times New Roman" w:hAnsi="Times New Roman"/>
          <w:b/>
          <w:sz w:val="24"/>
          <w:szCs w:val="24"/>
        </w:rPr>
        <w:t xml:space="preserve">promocyjnego/ </w:t>
      </w:r>
      <w:r w:rsidR="0075494C">
        <w:rPr>
          <w:rFonts w:ascii="Times New Roman" w:hAnsi="Times New Roman"/>
          <w:b/>
          <w:sz w:val="24"/>
          <w:szCs w:val="24"/>
        </w:rPr>
        <w:t>u</w:t>
      </w:r>
      <w:r w:rsidR="00FB6DCC" w:rsidRPr="0075494C">
        <w:rPr>
          <w:rFonts w:ascii="Times New Roman" w:hAnsi="Times New Roman"/>
          <w:b/>
          <w:sz w:val="24"/>
          <w:szCs w:val="24"/>
        </w:rPr>
        <w:t>kończenia</w:t>
      </w:r>
      <w:r w:rsidR="0075494C">
        <w:rPr>
          <w:rFonts w:ascii="Times New Roman" w:hAnsi="Times New Roman"/>
          <w:b/>
          <w:sz w:val="24"/>
          <w:szCs w:val="24"/>
        </w:rPr>
        <w:t>/</w:t>
      </w:r>
      <w:r w:rsidR="00867936" w:rsidRPr="0075494C">
        <w:rPr>
          <w:rFonts w:ascii="Times New Roman" w:hAnsi="Times New Roman"/>
          <w:b/>
          <w:sz w:val="24"/>
          <w:szCs w:val="24"/>
        </w:rPr>
        <w:t>*</w:t>
      </w:r>
      <w:r w:rsidR="00867936" w:rsidRPr="0075494C">
        <w:rPr>
          <w:rFonts w:ascii="Times New Roman" w:hAnsi="Times New Roman"/>
          <w:b/>
          <w:sz w:val="28"/>
        </w:rPr>
        <w:t xml:space="preserve"> </w:t>
      </w:r>
      <w:r w:rsidR="00FB6DCC">
        <w:rPr>
          <w:rFonts w:ascii="Times New Roman" w:hAnsi="Times New Roman"/>
          <w:sz w:val="20"/>
        </w:rPr>
        <w:t xml:space="preserve"> </w:t>
      </w:r>
    </w:p>
    <w:p w14:paraId="47927351" w14:textId="77777777" w:rsidR="00672FFA" w:rsidRDefault="00672FFA" w:rsidP="00FB6DC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85EC576" w14:textId="77777777" w:rsidR="00867936" w:rsidRDefault="00FB6DCC" w:rsidP="00FB6D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…………………………………………..</w:t>
      </w:r>
      <w:r w:rsidR="005041BD">
        <w:rPr>
          <w:rFonts w:ascii="Times New Roman" w:hAnsi="Times New Roman"/>
          <w:sz w:val="24"/>
        </w:rPr>
        <w:t>………………</w:t>
      </w:r>
      <w:r>
        <w:rPr>
          <w:rFonts w:ascii="Times New Roman" w:hAnsi="Times New Roman"/>
          <w:sz w:val="24"/>
        </w:rPr>
        <w:t>…………………………</w:t>
      </w:r>
      <w:r w:rsidR="00672FFA">
        <w:rPr>
          <w:rFonts w:ascii="Times New Roman" w:hAnsi="Times New Roman"/>
          <w:sz w:val="24"/>
        </w:rPr>
        <w:t>……………..</w:t>
      </w:r>
      <w:r>
        <w:rPr>
          <w:rFonts w:ascii="Times New Roman" w:hAnsi="Times New Roman"/>
          <w:sz w:val="24"/>
        </w:rPr>
        <w:t>……</w:t>
      </w:r>
    </w:p>
    <w:p w14:paraId="46CA344E" w14:textId="77777777" w:rsidR="00FB6DCC" w:rsidRPr="00FB6DCC" w:rsidRDefault="00FB6DCC" w:rsidP="00FB6DC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6457884" w14:textId="77777777" w:rsidR="00FB6DCC" w:rsidRDefault="00FB6DCC" w:rsidP="00FB6DC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</w:t>
      </w:r>
    </w:p>
    <w:p w14:paraId="422D342C" w14:textId="77777777" w:rsidR="00FB6DCC" w:rsidRDefault="00FB6DCC" w:rsidP="007549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wpisać nazwę szkoły</w:t>
      </w:r>
    </w:p>
    <w:p w14:paraId="5B375C1E" w14:textId="77777777" w:rsidR="00FB6DCC" w:rsidRPr="00FB6DCC" w:rsidRDefault="00FB6DCC" w:rsidP="00FB6DCC">
      <w:pPr>
        <w:spacing w:after="0" w:line="360" w:lineRule="auto"/>
        <w:ind w:firstLine="3402"/>
        <w:jc w:val="both"/>
        <w:rPr>
          <w:rFonts w:ascii="Times New Roman" w:hAnsi="Times New Roman"/>
          <w:sz w:val="14"/>
        </w:rPr>
      </w:pPr>
    </w:p>
    <w:p w14:paraId="75D5C675" w14:textId="77777777" w:rsidR="00FB6DCC" w:rsidRDefault="00FB6DCC" w:rsidP="00FB6D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którą ukończyłam/em w roku szkolnym: …………………………………………………………</w:t>
      </w:r>
      <w:r w:rsidR="0075494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……</w:t>
      </w:r>
    </w:p>
    <w:p w14:paraId="252B755C" w14:textId="77777777" w:rsidR="0075494C" w:rsidRDefault="0075494C" w:rsidP="00FB6D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 </w:t>
      </w:r>
      <w:r w:rsidR="00672FFA">
        <w:rPr>
          <w:rFonts w:ascii="Times New Roman" w:hAnsi="Times New Roman"/>
          <w:sz w:val="24"/>
        </w:rPr>
        <w:t>……………………………</w:t>
      </w:r>
    </w:p>
    <w:p w14:paraId="0F4211D5" w14:textId="77777777" w:rsidR="0075494C" w:rsidRDefault="00672FFA" w:rsidP="00FB6DC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Wychowawca</w:t>
      </w:r>
      <w:r w:rsidR="0075494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</w:t>
      </w:r>
      <w:r w:rsidR="0075494C">
        <w:rPr>
          <w:rFonts w:ascii="Times New Roman" w:hAnsi="Times New Roman"/>
          <w:sz w:val="24"/>
        </w:rPr>
        <w:t>………………………………………………………….……………………………</w:t>
      </w:r>
    </w:p>
    <w:p w14:paraId="74B2CFD3" w14:textId="77777777" w:rsidR="0075494C" w:rsidRDefault="00FB6DCC" w:rsidP="0075494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Szkołę ukończyłam</w:t>
      </w:r>
      <w:r w:rsidR="00863CDA">
        <w:rPr>
          <w:rFonts w:ascii="Times New Roman" w:hAnsi="Times New Roman"/>
          <w:sz w:val="24"/>
        </w:rPr>
        <w:t>/em*</w:t>
      </w:r>
      <w:r>
        <w:rPr>
          <w:rFonts w:ascii="Times New Roman" w:hAnsi="Times New Roman"/>
          <w:sz w:val="24"/>
        </w:rPr>
        <w:t xml:space="preserve"> na nazwisko</w:t>
      </w:r>
      <w:r w:rsidR="00863CDA">
        <w:rPr>
          <w:rFonts w:ascii="Times New Roman" w:hAnsi="Times New Roman"/>
          <w:sz w:val="24"/>
        </w:rPr>
        <w:t>: ……..</w:t>
      </w:r>
      <w:r>
        <w:rPr>
          <w:rFonts w:ascii="Times New Roman" w:hAnsi="Times New Roman"/>
          <w:sz w:val="24"/>
        </w:rPr>
        <w:t>…………………….………………</w:t>
      </w:r>
      <w:r w:rsidR="0075494C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………………….</w:t>
      </w:r>
    </w:p>
    <w:p w14:paraId="0ADBBB61" w14:textId="77777777" w:rsidR="00A95BD9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2AB0371B" w14:textId="77777777" w:rsidR="00A95BD9" w:rsidRPr="00101F77" w:rsidRDefault="00A95BD9" w:rsidP="00A95BD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01F77">
        <w:rPr>
          <w:rFonts w:ascii="Times New Roman" w:hAnsi="Times New Roman"/>
          <w:b/>
          <w:u w:val="single"/>
        </w:rPr>
        <w:t>UWAGA!</w:t>
      </w:r>
    </w:p>
    <w:p w14:paraId="453EC97F" w14:textId="77777777" w:rsidR="00A95BD9" w:rsidRPr="00101F77" w:rsidRDefault="00A95BD9" w:rsidP="00A95BD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4C4D9F1" w14:textId="77777777" w:rsidR="00AF3198" w:rsidRPr="00101F77" w:rsidRDefault="00A95BD9" w:rsidP="00A95BD9">
      <w:pPr>
        <w:spacing w:after="0" w:line="240" w:lineRule="auto"/>
        <w:jc w:val="both"/>
        <w:rPr>
          <w:rFonts w:ascii="Times New Roman" w:hAnsi="Times New Roman"/>
          <w:b/>
        </w:rPr>
      </w:pPr>
      <w:r w:rsidRPr="00101F77">
        <w:rPr>
          <w:rFonts w:ascii="Times New Roman" w:hAnsi="Times New Roman"/>
          <w:b/>
        </w:rPr>
        <w:t>Wniosek o wystawienie duplikatu składa i duplikat odbiera osoba, na</w:t>
      </w:r>
      <w:r w:rsidR="00863CDA" w:rsidRPr="00101F77">
        <w:rPr>
          <w:rFonts w:ascii="Times New Roman" w:hAnsi="Times New Roman"/>
          <w:b/>
        </w:rPr>
        <w:t xml:space="preserve"> którą dokument jest wystawiony. </w:t>
      </w:r>
      <w:r w:rsidR="00916F07" w:rsidRPr="00101F77">
        <w:rPr>
          <w:rFonts w:ascii="Times New Roman" w:hAnsi="Times New Roman"/>
          <w:b/>
        </w:rPr>
        <w:t xml:space="preserve">                         Do wniosku należy dołączyć potwierdzenie wpłaty za duplikat świadectwa.</w:t>
      </w:r>
    </w:p>
    <w:p w14:paraId="5EE9ACFE" w14:textId="77777777" w:rsidR="00A95BD9" w:rsidRPr="00AF3198" w:rsidRDefault="00A95BD9" w:rsidP="00A95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3198">
        <w:rPr>
          <w:rFonts w:ascii="Times New Roman" w:hAnsi="Times New Roman"/>
          <w:b/>
          <w:sz w:val="24"/>
          <w:szCs w:val="24"/>
          <w:u w:val="single"/>
        </w:rPr>
        <w:t>Koszt wydania duplikatu świadectwa : 26 zł  (zgodnie z ustawą o  opłacie skarbowej)</w:t>
      </w:r>
    </w:p>
    <w:p w14:paraId="459E8030" w14:textId="77777777" w:rsidR="00AF3198" w:rsidRDefault="00AF3198" w:rsidP="00A95BD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14:paraId="6CA88B33" w14:textId="77777777" w:rsidR="00AF3198" w:rsidRPr="00AF3198" w:rsidRDefault="00AF3198" w:rsidP="00A95BD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</w:p>
    <w:p w14:paraId="18F11499" w14:textId="372AADE4" w:rsidR="00BA5C0E" w:rsidRPr="00AF3198" w:rsidRDefault="00AF3198" w:rsidP="0075494C">
      <w:pPr>
        <w:spacing w:after="0" w:line="360" w:lineRule="auto"/>
        <w:rPr>
          <w:rFonts w:ascii="Times New Roman" w:hAnsi="Times New Roman"/>
          <w:b/>
          <w:sz w:val="24"/>
        </w:rPr>
      </w:pPr>
      <w:r w:rsidRPr="00AF3198">
        <w:rPr>
          <w:rFonts w:ascii="Times New Roman" w:hAnsi="Times New Roman"/>
          <w:b/>
          <w:sz w:val="24"/>
        </w:rPr>
        <w:t>Nr konta BS Szczytno O/Pasym</w:t>
      </w:r>
      <w:r>
        <w:rPr>
          <w:rFonts w:ascii="Times New Roman" w:hAnsi="Times New Roman"/>
          <w:b/>
          <w:sz w:val="24"/>
        </w:rPr>
        <w:t xml:space="preserve">: </w:t>
      </w:r>
      <w:r w:rsidRPr="00AF3198">
        <w:rPr>
          <w:rFonts w:ascii="Times New Roman" w:hAnsi="Times New Roman"/>
          <w:b/>
          <w:sz w:val="24"/>
        </w:rPr>
        <w:t xml:space="preserve"> </w:t>
      </w:r>
      <w:r w:rsidR="00101F77">
        <w:rPr>
          <w:rFonts w:ascii="Times New Roman" w:hAnsi="Times New Roman"/>
          <w:b/>
          <w:sz w:val="24"/>
        </w:rPr>
        <w:t>68 8838 1060 2009 0601 7015 0001</w:t>
      </w:r>
    </w:p>
    <w:p w14:paraId="73AFE8CD" w14:textId="77777777" w:rsidR="00A95BD9" w:rsidRPr="00A95BD9" w:rsidRDefault="00A95BD9" w:rsidP="0075494C">
      <w:pPr>
        <w:spacing w:after="0" w:line="360" w:lineRule="auto"/>
        <w:rPr>
          <w:rFonts w:ascii="Times New Roman" w:hAnsi="Times New Roman"/>
        </w:rPr>
      </w:pPr>
    </w:p>
    <w:p w14:paraId="3E82FBA8" w14:textId="77777777" w:rsidR="00BA5C0E" w:rsidRDefault="00BA5C0E" w:rsidP="00BA5C0E">
      <w:pPr>
        <w:spacing w:after="0" w:line="360" w:lineRule="auto"/>
        <w:ind w:firstLine="49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……………………………………………….</w:t>
      </w:r>
    </w:p>
    <w:p w14:paraId="41FD272F" w14:textId="77777777" w:rsidR="00BA5C0E" w:rsidRPr="0075494C" w:rsidRDefault="00BA5C0E" w:rsidP="0075494C">
      <w:pPr>
        <w:spacing w:after="0" w:line="360" w:lineRule="auto"/>
        <w:ind w:firstLine="4962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Czytelny podpis</w:t>
      </w:r>
    </w:p>
    <w:p w14:paraId="34E16965" w14:textId="4FB350DE" w:rsidR="00A95BD9" w:rsidRPr="00A95BD9" w:rsidRDefault="00BA5C0E" w:rsidP="005041BD">
      <w:pPr>
        <w:spacing w:after="0" w:line="360" w:lineRule="auto"/>
        <w:rPr>
          <w:rFonts w:ascii="Times New Roman" w:hAnsi="Times New Roman"/>
          <w:b/>
          <w:sz w:val="14"/>
          <w:u w:val="single"/>
        </w:rPr>
      </w:pPr>
      <w:r w:rsidRPr="0075494C">
        <w:rPr>
          <w:rFonts w:ascii="Times New Roman" w:hAnsi="Times New Roman"/>
          <w:sz w:val="18"/>
        </w:rPr>
        <w:t xml:space="preserve">*niepotrzebne skreślić </w:t>
      </w:r>
      <w:r w:rsidR="00000000">
        <w:rPr>
          <w:rFonts w:ascii="Times New Roman" w:hAnsi="Times New Roman"/>
          <w:b/>
          <w:noProof/>
          <w:sz w:val="14"/>
          <w:u w:val="single"/>
          <w:lang w:eastAsia="pl-PL"/>
        </w:rPr>
        <w:pict w14:anchorId="001E8B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1.25pt;width:527.45pt;height:0;z-index:251657728;mso-position-horizontal-relative:text;mso-position-vertical-relative:text" o:connectortype="straight" strokeweight="1.75pt"/>
        </w:pict>
      </w:r>
    </w:p>
    <w:p w14:paraId="46951937" w14:textId="77777777" w:rsidR="00BA5C0E" w:rsidRDefault="00BA5C0E" w:rsidP="005041BD">
      <w:pPr>
        <w:spacing w:after="0" w:line="360" w:lineRule="auto"/>
        <w:rPr>
          <w:rFonts w:ascii="Times New Roman" w:hAnsi="Times New Roman"/>
          <w:sz w:val="20"/>
        </w:rPr>
      </w:pPr>
    </w:p>
    <w:p w14:paraId="60F51E6E" w14:textId="77777777" w:rsidR="00BA5C0E" w:rsidRDefault="00EC3139" w:rsidP="00EC313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A95BD9" w:rsidRPr="00E90DD2">
        <w:rPr>
          <w:rFonts w:ascii="Times New Roman" w:hAnsi="Times New Roman"/>
          <w:sz w:val="24"/>
        </w:rPr>
        <w:t>Duplikat świadectwa otrzymałam/em  dnia: ……………</w:t>
      </w:r>
      <w:r>
        <w:rPr>
          <w:rFonts w:ascii="Times New Roman" w:hAnsi="Times New Roman"/>
          <w:sz w:val="24"/>
        </w:rPr>
        <w:t>…………………………………….</w:t>
      </w:r>
      <w:r w:rsidR="00A95BD9" w:rsidRPr="00E90DD2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</w:t>
      </w:r>
      <w:r w:rsidR="00A95BD9" w:rsidRPr="00E90DD2">
        <w:rPr>
          <w:rFonts w:ascii="Times New Roman" w:hAnsi="Times New Roman"/>
          <w:sz w:val="24"/>
        </w:rPr>
        <w:t>……</w:t>
      </w:r>
    </w:p>
    <w:p w14:paraId="369D5ECB" w14:textId="77777777" w:rsidR="00EC3139" w:rsidRDefault="00EC3139" w:rsidP="005041B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*Duplikat świadectwa proszę przesłać pocztą na adres: ……………………………………………......</w:t>
      </w:r>
    </w:p>
    <w:p w14:paraId="4E4A5CC0" w14:textId="77777777" w:rsidR="00EC3139" w:rsidRPr="00E90DD2" w:rsidRDefault="00EC3139" w:rsidP="005041B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…………………………………………………………………………………………………………... </w:t>
      </w:r>
    </w:p>
    <w:p w14:paraId="15D504C6" w14:textId="77777777" w:rsidR="00A95BD9" w:rsidRPr="00E90DD2" w:rsidRDefault="00A95BD9" w:rsidP="005041BD">
      <w:pPr>
        <w:spacing w:after="0" w:line="360" w:lineRule="auto"/>
        <w:rPr>
          <w:rFonts w:ascii="Times New Roman" w:hAnsi="Times New Roman"/>
          <w:sz w:val="8"/>
        </w:rPr>
      </w:pPr>
    </w:p>
    <w:p w14:paraId="2824DD4C" w14:textId="77777777" w:rsidR="00A95BD9" w:rsidRPr="00E90DD2" w:rsidRDefault="00A95BD9" w:rsidP="005041BD">
      <w:pPr>
        <w:spacing w:after="0" w:line="360" w:lineRule="auto"/>
        <w:rPr>
          <w:rFonts w:ascii="Times New Roman" w:hAnsi="Times New Roman"/>
          <w:sz w:val="24"/>
        </w:rPr>
      </w:pPr>
      <w:r w:rsidRPr="00E90DD2">
        <w:rPr>
          <w:rFonts w:ascii="Times New Roman" w:hAnsi="Times New Roman"/>
          <w:sz w:val="24"/>
        </w:rPr>
        <w:t>Nr dowodu osobistego: …………………………………………</w:t>
      </w:r>
    </w:p>
    <w:p w14:paraId="294A7D62" w14:textId="77777777" w:rsidR="00BA5C0E" w:rsidRDefault="00BA5C0E" w:rsidP="00E90DD2">
      <w:pPr>
        <w:spacing w:after="0" w:line="240" w:lineRule="auto"/>
        <w:rPr>
          <w:rFonts w:ascii="Times New Roman" w:hAnsi="Times New Roman"/>
          <w:sz w:val="20"/>
        </w:rPr>
      </w:pPr>
    </w:p>
    <w:p w14:paraId="29B8EB19" w14:textId="77777777" w:rsidR="00E90DD2" w:rsidRDefault="00E90DD2" w:rsidP="00E90DD2">
      <w:pPr>
        <w:spacing w:after="0" w:line="240" w:lineRule="auto"/>
        <w:rPr>
          <w:rFonts w:ascii="Times New Roman" w:hAnsi="Times New Roman"/>
          <w:sz w:val="20"/>
        </w:rPr>
      </w:pPr>
    </w:p>
    <w:p w14:paraId="361FF766" w14:textId="77777777" w:rsidR="00BA5C0E" w:rsidRDefault="00A95BD9" w:rsidP="00E90DD2">
      <w:pPr>
        <w:spacing w:after="0" w:line="240" w:lineRule="auto"/>
        <w:ind w:firstLine="60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</w:t>
      </w:r>
      <w:r w:rsidR="00E90DD2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>………</w:t>
      </w:r>
    </w:p>
    <w:p w14:paraId="0362CB51" w14:textId="77777777" w:rsidR="00BA5C0E" w:rsidRPr="00E90DD2" w:rsidRDefault="00E90DD2" w:rsidP="00E90DD2">
      <w:pPr>
        <w:spacing w:after="0" w:line="240" w:lineRule="auto"/>
        <w:ind w:firstLine="6096"/>
        <w:jc w:val="center"/>
        <w:rPr>
          <w:rFonts w:ascii="Times New Roman" w:hAnsi="Times New Roman"/>
          <w:sz w:val="18"/>
        </w:rPr>
      </w:pPr>
      <w:r w:rsidRPr="00E90DD2">
        <w:rPr>
          <w:rFonts w:ascii="Times New Roman" w:hAnsi="Times New Roman"/>
          <w:sz w:val="18"/>
        </w:rPr>
        <w:t>podpis</w:t>
      </w:r>
    </w:p>
    <w:sectPr w:rsidR="00BA5C0E" w:rsidRPr="00E90DD2" w:rsidSect="00A95BD9">
      <w:pgSz w:w="11906" w:h="16838"/>
      <w:pgMar w:top="709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4D50"/>
    <w:multiLevelType w:val="hybridMultilevel"/>
    <w:tmpl w:val="F5E887CA"/>
    <w:lvl w:ilvl="0" w:tplc="F056B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664"/>
    <w:rsid w:val="00101F77"/>
    <w:rsid w:val="00427828"/>
    <w:rsid w:val="004719D2"/>
    <w:rsid w:val="0048638D"/>
    <w:rsid w:val="005041BD"/>
    <w:rsid w:val="006430CE"/>
    <w:rsid w:val="00654DFB"/>
    <w:rsid w:val="00672FFA"/>
    <w:rsid w:val="006B11AA"/>
    <w:rsid w:val="0075494C"/>
    <w:rsid w:val="00781664"/>
    <w:rsid w:val="00781955"/>
    <w:rsid w:val="00861CCC"/>
    <w:rsid w:val="00863CDA"/>
    <w:rsid w:val="00867936"/>
    <w:rsid w:val="00880AB0"/>
    <w:rsid w:val="00916F07"/>
    <w:rsid w:val="009B20D8"/>
    <w:rsid w:val="00A95BD9"/>
    <w:rsid w:val="00AF3198"/>
    <w:rsid w:val="00B84B51"/>
    <w:rsid w:val="00BA5C0E"/>
    <w:rsid w:val="00BE6741"/>
    <w:rsid w:val="00CA737A"/>
    <w:rsid w:val="00E90DD2"/>
    <w:rsid w:val="00EC3139"/>
    <w:rsid w:val="00EF0BD6"/>
    <w:rsid w:val="00FA585A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094A461"/>
  <w15:docId w15:val="{A9C03683-A1E6-4277-A564-BDB3CCD7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C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danie_swiadec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podanie_swiadectwa</Template>
  <TotalTime>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ZSL Morąg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Szkoła Pasym</cp:lastModifiedBy>
  <cp:revision>6</cp:revision>
  <cp:lastPrinted>2025-09-23T08:14:00Z</cp:lastPrinted>
  <dcterms:created xsi:type="dcterms:W3CDTF">2019-06-07T08:27:00Z</dcterms:created>
  <dcterms:modified xsi:type="dcterms:W3CDTF">2025-09-23T08:16:00Z</dcterms:modified>
</cp:coreProperties>
</file>