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EEB9" w14:textId="77777777" w:rsidR="00F466DC" w:rsidRPr="00494E7D" w:rsidRDefault="00F466DC" w:rsidP="00F466DC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4C460453" w14:textId="77777777" w:rsidR="00F466DC" w:rsidRPr="004234C5" w:rsidRDefault="0067670D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Wniosek </w:t>
      </w:r>
      <w:r w:rsidR="0043041A">
        <w:rPr>
          <w:rFonts w:ascii="Arial" w:hAnsi="Arial" w:cs="Arial"/>
          <w:b/>
          <w:sz w:val="22"/>
          <w:szCs w:val="22"/>
        </w:rPr>
        <w:t>o przyjęcie</w:t>
      </w:r>
      <w:r w:rsidR="00F466DC" w:rsidRPr="004234C5">
        <w:rPr>
          <w:rFonts w:ascii="Arial" w:hAnsi="Arial" w:cs="Arial"/>
          <w:b/>
          <w:sz w:val="22"/>
          <w:szCs w:val="22"/>
        </w:rPr>
        <w:t xml:space="preserve"> dzieck</w:t>
      </w:r>
      <w:r w:rsidR="00FE0A88">
        <w:rPr>
          <w:rFonts w:ascii="Arial" w:hAnsi="Arial" w:cs="Arial"/>
          <w:b/>
          <w:sz w:val="22"/>
          <w:szCs w:val="22"/>
        </w:rPr>
        <w:t>a do I klasy Szkoły Podstawowej</w:t>
      </w:r>
      <w:r w:rsidR="00FF1AB5">
        <w:rPr>
          <w:rFonts w:ascii="Arial" w:hAnsi="Arial" w:cs="Arial"/>
          <w:b/>
          <w:sz w:val="22"/>
          <w:szCs w:val="22"/>
        </w:rPr>
        <w:t xml:space="preserve"> w Pasymiu</w:t>
      </w:r>
    </w:p>
    <w:p w14:paraId="3520CB2E" w14:textId="77777777" w:rsidR="00F466DC" w:rsidRDefault="001D4B54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rok szkolny ……………………..</w:t>
      </w:r>
    </w:p>
    <w:p w14:paraId="461F742F" w14:textId="77777777" w:rsidR="00FE0A88" w:rsidRPr="00FF1AB5" w:rsidRDefault="00FE0A88" w:rsidP="003A21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zamieszkałego </w:t>
      </w:r>
      <w:r w:rsidR="0043041A">
        <w:rPr>
          <w:rFonts w:ascii="Arial" w:hAnsi="Arial" w:cs="Arial"/>
          <w:b/>
          <w:sz w:val="22"/>
          <w:szCs w:val="22"/>
        </w:rPr>
        <w:t>poza obwodem</w:t>
      </w:r>
      <w:r>
        <w:rPr>
          <w:rFonts w:ascii="Arial" w:hAnsi="Arial" w:cs="Arial"/>
          <w:b/>
          <w:sz w:val="22"/>
          <w:szCs w:val="22"/>
        </w:rPr>
        <w:t xml:space="preserve"> szkoły.</w:t>
      </w:r>
    </w:p>
    <w:p w14:paraId="3FB90C10" w14:textId="77777777" w:rsidR="00F466DC" w:rsidRPr="004234C5" w:rsidRDefault="00F466DC" w:rsidP="00F466DC">
      <w:pPr>
        <w:jc w:val="center"/>
        <w:rPr>
          <w:rFonts w:ascii="Arial" w:hAnsi="Arial" w:cs="Arial"/>
          <w:color w:val="1F497D"/>
          <w:sz w:val="22"/>
          <w:szCs w:val="22"/>
        </w:rPr>
      </w:pPr>
    </w:p>
    <w:p w14:paraId="39108540" w14:textId="77777777" w:rsidR="00F466DC" w:rsidRPr="004234C5" w:rsidRDefault="00F466DC" w:rsidP="00F466DC">
      <w:pPr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F466DC" w:rsidRPr="00494E7D" w14:paraId="319E113C" w14:textId="77777777" w:rsidTr="00A75D7B">
        <w:trPr>
          <w:trHeight w:val="460"/>
        </w:trPr>
        <w:tc>
          <w:tcPr>
            <w:tcW w:w="3848" w:type="dxa"/>
            <w:tcMar>
              <w:top w:w="57" w:type="dxa"/>
              <w:bottom w:w="57" w:type="dxa"/>
            </w:tcMar>
            <w:vAlign w:val="center"/>
          </w:tcPr>
          <w:p w14:paraId="49D4AE02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dziecka</w:t>
            </w:r>
          </w:p>
        </w:tc>
        <w:tc>
          <w:tcPr>
            <w:tcW w:w="5214" w:type="dxa"/>
            <w:tcMar>
              <w:top w:w="57" w:type="dxa"/>
              <w:bottom w:w="57" w:type="dxa"/>
            </w:tcMar>
          </w:tcPr>
          <w:p w14:paraId="7F2460AF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5BB6E743" w14:textId="77777777" w:rsidTr="00A75D7B">
        <w:trPr>
          <w:trHeight w:val="460"/>
        </w:trPr>
        <w:tc>
          <w:tcPr>
            <w:tcW w:w="3848" w:type="dxa"/>
            <w:tcMar>
              <w:top w:w="57" w:type="dxa"/>
              <w:bottom w:w="57" w:type="dxa"/>
            </w:tcMar>
            <w:vAlign w:val="center"/>
          </w:tcPr>
          <w:p w14:paraId="180807C9" w14:textId="77777777" w:rsidR="00F466DC" w:rsidRPr="00494E7D" w:rsidRDefault="0067670D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  <w:r w:rsidR="00F466DC" w:rsidRPr="00494E7D">
              <w:rPr>
                <w:rFonts w:ascii="Arial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214" w:type="dxa"/>
            <w:tcMar>
              <w:top w:w="57" w:type="dxa"/>
              <w:bottom w:w="57" w:type="dxa"/>
            </w:tcMar>
          </w:tcPr>
          <w:p w14:paraId="071F6D75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70D" w:rsidRPr="00494E7D" w14:paraId="6AC0EDFA" w14:textId="77777777" w:rsidTr="00A75D7B">
        <w:trPr>
          <w:trHeight w:val="460"/>
        </w:trPr>
        <w:tc>
          <w:tcPr>
            <w:tcW w:w="3848" w:type="dxa"/>
            <w:tcMar>
              <w:top w:w="57" w:type="dxa"/>
              <w:bottom w:w="57" w:type="dxa"/>
            </w:tcMar>
            <w:vAlign w:val="center"/>
          </w:tcPr>
          <w:p w14:paraId="12D2D34E" w14:textId="77777777" w:rsidR="0067670D" w:rsidRDefault="0067670D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5214" w:type="dxa"/>
            <w:tcMar>
              <w:top w:w="57" w:type="dxa"/>
              <w:bottom w:w="57" w:type="dxa"/>
            </w:tcMar>
          </w:tcPr>
          <w:p w14:paraId="3D010245" w14:textId="77777777" w:rsidR="0067670D" w:rsidRPr="00494E7D" w:rsidRDefault="0067670D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27E7EA72" w14:textId="77777777" w:rsidTr="00A75D7B">
        <w:trPr>
          <w:trHeight w:val="460"/>
        </w:trPr>
        <w:tc>
          <w:tcPr>
            <w:tcW w:w="3848" w:type="dxa"/>
            <w:tcMar>
              <w:top w:w="57" w:type="dxa"/>
              <w:bottom w:w="57" w:type="dxa"/>
            </w:tcMar>
            <w:vAlign w:val="center"/>
          </w:tcPr>
          <w:p w14:paraId="067672A8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5214" w:type="dxa"/>
            <w:tcMar>
              <w:top w:w="57" w:type="dxa"/>
              <w:bottom w:w="57" w:type="dxa"/>
            </w:tcMar>
          </w:tcPr>
          <w:p w14:paraId="09193A8D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45C3BC49" w14:textId="77777777" w:rsidTr="00A75D7B">
        <w:trPr>
          <w:trHeight w:val="460"/>
        </w:trPr>
        <w:tc>
          <w:tcPr>
            <w:tcW w:w="3848" w:type="dxa"/>
            <w:tcMar>
              <w:top w:w="57" w:type="dxa"/>
              <w:bottom w:w="57" w:type="dxa"/>
            </w:tcMar>
            <w:vAlign w:val="center"/>
          </w:tcPr>
          <w:p w14:paraId="0719EC3D" w14:textId="118B5DC2" w:rsidR="00F466DC" w:rsidRPr="00494E7D" w:rsidRDefault="0067670D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</w:t>
            </w:r>
            <w:r w:rsidR="00A75D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hAnsi="Arial" w:cs="Arial"/>
                <w:sz w:val="18"/>
                <w:szCs w:val="18"/>
              </w:rPr>
              <w:t>miejsca zamieszkania</w:t>
            </w:r>
          </w:p>
        </w:tc>
        <w:tc>
          <w:tcPr>
            <w:tcW w:w="5214" w:type="dxa"/>
          </w:tcPr>
          <w:p w14:paraId="088884F4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13F3B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362097" w14:textId="77777777" w:rsidR="00F466DC" w:rsidRPr="00494E7D" w:rsidRDefault="00F466DC" w:rsidP="00F466DC">
      <w:pPr>
        <w:rPr>
          <w:rFonts w:ascii="Arial" w:hAnsi="Arial" w:cs="Arial"/>
          <w:b/>
          <w:sz w:val="20"/>
          <w:szCs w:val="20"/>
        </w:rPr>
      </w:pPr>
    </w:p>
    <w:p w14:paraId="2F8D1766" w14:textId="77777777" w:rsidR="00F466DC" w:rsidRDefault="00F466DC" w:rsidP="00F466DC">
      <w:pPr>
        <w:jc w:val="both"/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13"/>
      </w:tblGrid>
      <w:tr w:rsidR="00F466DC" w:rsidRPr="00494E7D" w14:paraId="48620828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2C77607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4907B971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40145322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3DFB3C8" w14:textId="6397C550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356A7E">
              <w:rPr>
                <w:rFonts w:ascii="Arial" w:hAnsi="Arial" w:cs="Arial"/>
                <w:sz w:val="18"/>
                <w:szCs w:val="18"/>
              </w:rPr>
              <w:t xml:space="preserve">obecnego </w:t>
            </w:r>
            <w:r w:rsidRPr="00494E7D">
              <w:rPr>
                <w:rFonts w:ascii="Arial" w:hAnsi="Arial" w:cs="Arial"/>
                <w:sz w:val="18"/>
                <w:szCs w:val="18"/>
              </w:rPr>
              <w:t>miejsca zamieszkania</w:t>
            </w:r>
          </w:p>
        </w:tc>
        <w:tc>
          <w:tcPr>
            <w:tcW w:w="5313" w:type="dxa"/>
          </w:tcPr>
          <w:p w14:paraId="6800E3E8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43CFC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35F89650" w14:textId="77777777" w:rsidTr="00FF1AB5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6C6130B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57D58914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5CCDD50A" w14:textId="77777777" w:rsidTr="00FF1AB5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CAB50EF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A71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2C15D" w14:textId="77777777" w:rsidR="00F466DC" w:rsidRPr="00494E7D" w:rsidRDefault="00F466DC" w:rsidP="00F466DC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F466DC" w:rsidRPr="00494E7D" w14:paraId="62413A9E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070F9BB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192958D2" w14:textId="77777777" w:rsidR="00F466DC" w:rsidRPr="00494E7D" w:rsidRDefault="00F466DC" w:rsidP="00FF1AB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2D0CB513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B72A06D" w14:textId="3E29DF2E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</w:t>
            </w:r>
            <w:r w:rsidR="00356A7E">
              <w:rPr>
                <w:rFonts w:ascii="Arial" w:hAnsi="Arial" w:cs="Arial"/>
                <w:sz w:val="18"/>
                <w:szCs w:val="18"/>
              </w:rPr>
              <w:t xml:space="preserve"> obecnego</w:t>
            </w:r>
            <w:r w:rsidRPr="00494E7D">
              <w:rPr>
                <w:rFonts w:ascii="Arial" w:hAnsi="Arial" w:cs="Arial"/>
                <w:sz w:val="18"/>
                <w:szCs w:val="18"/>
              </w:rPr>
              <w:t xml:space="preserve"> miejsca zamieszkania</w:t>
            </w:r>
          </w:p>
        </w:tc>
        <w:tc>
          <w:tcPr>
            <w:tcW w:w="5313" w:type="dxa"/>
            <w:vAlign w:val="center"/>
          </w:tcPr>
          <w:p w14:paraId="77817E6A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B9C6C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786EC835" w14:textId="77777777" w:rsidTr="00FF1AB5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B8B6B93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0EAABFCC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C9CF9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66DC" w:rsidRPr="00494E7D" w14:paraId="0C61A4B6" w14:textId="77777777" w:rsidTr="00FF1AB5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038B98" w14:textId="77777777" w:rsidR="00F466DC" w:rsidRPr="00494E7D" w:rsidRDefault="00F466DC" w:rsidP="00FF1AB5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2741" w14:textId="77777777" w:rsidR="00F466DC" w:rsidRPr="00494E7D" w:rsidRDefault="00F466DC" w:rsidP="00FF1A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F88128" w14:textId="77777777" w:rsidR="00A356AA" w:rsidRDefault="00A356AA" w:rsidP="0067670D">
      <w:pPr>
        <w:jc w:val="both"/>
        <w:rPr>
          <w:rFonts w:ascii="Arial" w:hAnsi="Arial" w:cs="Arial"/>
          <w:b/>
          <w:sz w:val="22"/>
          <w:szCs w:val="22"/>
        </w:rPr>
      </w:pPr>
    </w:p>
    <w:p w14:paraId="107FA75D" w14:textId="77777777" w:rsidR="0067670D" w:rsidRDefault="00FE721B" w:rsidP="006767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7670D" w:rsidRPr="004234C5">
        <w:rPr>
          <w:rFonts w:ascii="Arial" w:hAnsi="Arial" w:cs="Arial"/>
          <w:b/>
          <w:sz w:val="22"/>
          <w:szCs w:val="22"/>
        </w:rPr>
        <w:t xml:space="preserve">. </w:t>
      </w:r>
      <w:r w:rsidR="0067670D">
        <w:rPr>
          <w:rFonts w:ascii="Arial" w:hAnsi="Arial" w:cs="Arial"/>
          <w:b/>
          <w:sz w:val="22"/>
          <w:szCs w:val="22"/>
        </w:rPr>
        <w:t>Wymagane dokumenty: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211"/>
        <w:gridCol w:w="4595"/>
        <w:gridCol w:w="762"/>
      </w:tblGrid>
      <w:tr w:rsidR="00DD16C8" w:rsidRPr="00DD16C8" w14:paraId="76EC6889" w14:textId="77777777" w:rsidTr="00E04E6A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0C44475F" w14:textId="77777777" w:rsidR="00DD16C8" w:rsidRPr="00DD16C8" w:rsidRDefault="00DD16C8" w:rsidP="00DD16C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6C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15" w:type="dxa"/>
            <w:gridSpan w:val="3"/>
            <w:tcMar>
              <w:top w:w="57" w:type="dxa"/>
              <w:bottom w:w="57" w:type="dxa"/>
            </w:tcMar>
          </w:tcPr>
          <w:p w14:paraId="3272BDE9" w14:textId="77777777" w:rsidR="00DD16C8" w:rsidRPr="00DD16C8" w:rsidRDefault="00DD16C8" w:rsidP="00DD16C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6C8">
              <w:rPr>
                <w:rFonts w:ascii="Arial" w:hAnsi="Arial" w:cs="Arial"/>
                <w:b/>
                <w:sz w:val="20"/>
                <w:szCs w:val="20"/>
              </w:rPr>
              <w:t>Załączone dokumenty</w:t>
            </w:r>
          </w:p>
        </w:tc>
      </w:tr>
      <w:tr w:rsidR="00811675" w:rsidRPr="00494E7D" w14:paraId="2F6F0EBB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66734841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38" w:type="dxa"/>
            <w:gridSpan w:val="2"/>
            <w:tcMar>
              <w:top w:w="57" w:type="dxa"/>
              <w:bottom w:w="57" w:type="dxa"/>
            </w:tcMar>
          </w:tcPr>
          <w:p w14:paraId="6FA7C272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gotowości dziecka do podjęcia nauki w szkole podstawowej</w:t>
            </w:r>
          </w:p>
        </w:tc>
        <w:tc>
          <w:tcPr>
            <w:tcW w:w="777" w:type="dxa"/>
          </w:tcPr>
          <w:p w14:paraId="11DB91A5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1015749A" w14:textId="77777777" w:rsidTr="0043041A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5294E0B8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47DC2F1" w14:textId="77777777" w:rsidR="00811675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Orzeczenie właściwej poradni </w:t>
            </w:r>
          </w:p>
          <w:p w14:paraId="57AC780F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(jeżeli dziecko posiada)</w:t>
            </w:r>
          </w:p>
        </w:tc>
        <w:tc>
          <w:tcPr>
            <w:tcW w:w="4678" w:type="dxa"/>
          </w:tcPr>
          <w:p w14:paraId="0E86AF7E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orzeczenia</w:t>
            </w:r>
          </w:p>
        </w:tc>
        <w:tc>
          <w:tcPr>
            <w:tcW w:w="777" w:type="dxa"/>
          </w:tcPr>
          <w:p w14:paraId="600738A8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065B28D2" w14:textId="77777777" w:rsidTr="0043041A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2226FD2E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CCBA141" w14:textId="77777777" w:rsidR="00811675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Opinia właściwej poradni </w:t>
            </w:r>
          </w:p>
          <w:p w14:paraId="3AF628C2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(jeżeli dziecko posiada)</w:t>
            </w:r>
          </w:p>
        </w:tc>
        <w:tc>
          <w:tcPr>
            <w:tcW w:w="4678" w:type="dxa"/>
          </w:tcPr>
          <w:p w14:paraId="108674C5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opinii</w:t>
            </w:r>
          </w:p>
        </w:tc>
        <w:tc>
          <w:tcPr>
            <w:tcW w:w="777" w:type="dxa"/>
          </w:tcPr>
          <w:p w14:paraId="113A5853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640A94F4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7239AA65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38" w:type="dxa"/>
            <w:gridSpan w:val="2"/>
            <w:tcMar>
              <w:top w:w="57" w:type="dxa"/>
              <w:bottom w:w="57" w:type="dxa"/>
            </w:tcMar>
          </w:tcPr>
          <w:p w14:paraId="294AE80B" w14:textId="77777777" w:rsidR="00811675" w:rsidRPr="00494E7D" w:rsidRDefault="00811675" w:rsidP="00E04E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Orzeczenie o niepełnosprawności (jeżeli dziecko posiada)</w:t>
            </w:r>
          </w:p>
        </w:tc>
        <w:tc>
          <w:tcPr>
            <w:tcW w:w="777" w:type="dxa"/>
          </w:tcPr>
          <w:p w14:paraId="39B4B182" w14:textId="77777777" w:rsidR="00811675" w:rsidRPr="00494E7D" w:rsidRDefault="00811675" w:rsidP="008116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675" w:rsidRPr="00494E7D" w14:paraId="303050F4" w14:textId="77777777" w:rsidTr="00DD16C8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05012E7C" w14:textId="77777777" w:rsidR="00811675" w:rsidRPr="00494E7D" w:rsidRDefault="00DD16C8" w:rsidP="00E04E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38" w:type="dxa"/>
            <w:gridSpan w:val="2"/>
          </w:tcPr>
          <w:p w14:paraId="1960F65C" w14:textId="77777777" w:rsidR="00811675" w:rsidRPr="00494E7D" w:rsidRDefault="00DD16C8" w:rsidP="00E04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  <w:p w14:paraId="37D7DA73" w14:textId="77777777" w:rsidR="00811675" w:rsidRPr="00494E7D" w:rsidRDefault="00811675" w:rsidP="00E04E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</w:tcPr>
          <w:p w14:paraId="6EE43C00" w14:textId="77777777" w:rsidR="00811675" w:rsidRDefault="008116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BE1E" w14:textId="77777777" w:rsidR="00811675" w:rsidRPr="00494E7D" w:rsidRDefault="00811675" w:rsidP="0081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E6221" w14:textId="77777777" w:rsidR="0043041A" w:rsidRDefault="0043041A" w:rsidP="0043041A">
      <w:pPr>
        <w:jc w:val="both"/>
        <w:rPr>
          <w:rFonts w:ascii="Arial" w:hAnsi="Arial" w:cs="Arial"/>
          <w:b/>
          <w:sz w:val="22"/>
          <w:szCs w:val="22"/>
        </w:rPr>
      </w:pPr>
    </w:p>
    <w:p w14:paraId="6102CC64" w14:textId="77777777" w:rsidR="00A75D7B" w:rsidRDefault="00A75D7B" w:rsidP="00FE721B">
      <w:pPr>
        <w:jc w:val="both"/>
        <w:rPr>
          <w:rFonts w:ascii="Arial" w:hAnsi="Arial" w:cs="Arial"/>
          <w:b/>
          <w:sz w:val="22"/>
          <w:szCs w:val="22"/>
        </w:rPr>
      </w:pPr>
    </w:p>
    <w:p w14:paraId="092EE5DA" w14:textId="77777777" w:rsidR="00A75D7B" w:rsidRDefault="00A75D7B" w:rsidP="00FE721B">
      <w:pPr>
        <w:jc w:val="both"/>
        <w:rPr>
          <w:rFonts w:ascii="Arial" w:hAnsi="Arial" w:cs="Arial"/>
          <w:b/>
          <w:sz w:val="22"/>
          <w:szCs w:val="22"/>
        </w:rPr>
      </w:pPr>
    </w:p>
    <w:p w14:paraId="7F275C62" w14:textId="43680905" w:rsidR="00FE721B" w:rsidRDefault="00FE721B" w:rsidP="00FE72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</w:t>
      </w:r>
      <w:r w:rsidRPr="004234C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Szkoła obwodowa</w:t>
      </w:r>
      <w:r w:rsidRPr="004234C5">
        <w:rPr>
          <w:rFonts w:ascii="Arial" w:hAnsi="Arial" w:cs="Arial"/>
          <w:b/>
          <w:sz w:val="22"/>
          <w:szCs w:val="22"/>
        </w:rPr>
        <w:t xml:space="preserve">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  <w:gridCol w:w="5221"/>
      </w:tblGrid>
      <w:tr w:rsidR="00FE721B" w:rsidRPr="00494E7D" w14:paraId="57AC5F31" w14:textId="77777777" w:rsidTr="000008E3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241017FC" w14:textId="77777777" w:rsidR="00FE721B" w:rsidRPr="00494E7D" w:rsidRDefault="00FE721B" w:rsidP="000008E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szkoły </w:t>
            </w:r>
          </w:p>
        </w:tc>
        <w:tc>
          <w:tcPr>
            <w:tcW w:w="5313" w:type="dxa"/>
          </w:tcPr>
          <w:p w14:paraId="1874E61B" w14:textId="77777777" w:rsidR="00FE721B" w:rsidRPr="00494E7D" w:rsidRDefault="00FE721B" w:rsidP="000008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21B" w:rsidRPr="00494E7D" w14:paraId="5CE0D78F" w14:textId="77777777" w:rsidTr="000008E3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ACCBC49" w14:textId="77777777" w:rsidR="00FE721B" w:rsidRPr="00494E7D" w:rsidRDefault="00FE721B" w:rsidP="000008E3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 xml:space="preserve"> szkoły</w:t>
            </w:r>
          </w:p>
        </w:tc>
        <w:tc>
          <w:tcPr>
            <w:tcW w:w="5313" w:type="dxa"/>
          </w:tcPr>
          <w:p w14:paraId="6B5FFC0E" w14:textId="77777777" w:rsidR="00FE721B" w:rsidRPr="00494E7D" w:rsidRDefault="00FE721B" w:rsidP="000008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5A67C" w14:textId="77777777" w:rsidR="00FE721B" w:rsidRPr="00494E7D" w:rsidRDefault="00FE721B" w:rsidP="00000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7419" w14:textId="77777777" w:rsidR="00FE721B" w:rsidRDefault="00FE721B" w:rsidP="0043041A">
      <w:pPr>
        <w:jc w:val="both"/>
        <w:rPr>
          <w:rFonts w:ascii="Arial" w:hAnsi="Arial" w:cs="Arial"/>
          <w:b/>
          <w:sz w:val="22"/>
          <w:szCs w:val="22"/>
        </w:rPr>
      </w:pPr>
    </w:p>
    <w:p w14:paraId="6404B32E" w14:textId="77777777" w:rsidR="0043041A" w:rsidRDefault="0043041A" w:rsidP="004304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4234C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Kryteria przyjęć: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7800"/>
        <w:gridCol w:w="768"/>
      </w:tblGrid>
      <w:tr w:rsidR="0043041A" w:rsidRPr="00DD16C8" w14:paraId="17A091DA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235ACC38" w14:textId="77777777" w:rsidR="0043041A" w:rsidRPr="00DD16C8" w:rsidRDefault="0043041A" w:rsidP="00C6741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16C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15" w:type="dxa"/>
            <w:gridSpan w:val="2"/>
            <w:tcMar>
              <w:top w:w="57" w:type="dxa"/>
              <w:bottom w:w="57" w:type="dxa"/>
            </w:tcMar>
          </w:tcPr>
          <w:p w14:paraId="6D595862" w14:textId="77777777" w:rsidR="0043041A" w:rsidRPr="00DD16C8" w:rsidRDefault="0043041A" w:rsidP="00C26DF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ustalone na podstawie uchwały nr </w:t>
            </w:r>
            <w:r w:rsidR="00C26DFD">
              <w:rPr>
                <w:rFonts w:ascii="Arial" w:hAnsi="Arial" w:cs="Arial"/>
                <w:b/>
                <w:sz w:val="20"/>
                <w:szCs w:val="20"/>
              </w:rPr>
              <w:t>XXXVIII/262/2018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Rady Miejskiej w Pasymiu         </w:t>
            </w:r>
            <w:r w:rsidR="00C26DF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z dnia 22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6DFD">
              <w:rPr>
                <w:rFonts w:ascii="Arial" w:hAnsi="Arial" w:cs="Arial"/>
                <w:b/>
                <w:sz w:val="20"/>
                <w:szCs w:val="20"/>
              </w:rPr>
              <w:t>marca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C26DF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r. </w:t>
            </w:r>
            <w:r w:rsidR="00C26DFD">
              <w:rPr>
                <w:rFonts w:ascii="Arial" w:hAnsi="Arial" w:cs="Arial"/>
                <w:b/>
                <w:sz w:val="20"/>
                <w:szCs w:val="20"/>
              </w:rPr>
              <w:t>z późniejszymi zmianami</w:t>
            </w:r>
          </w:p>
        </w:tc>
      </w:tr>
      <w:tr w:rsidR="0043041A" w:rsidRPr="00494E7D" w14:paraId="2F43512B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0608218E" w14:textId="77777777" w:rsidR="0043041A" w:rsidRPr="00494E7D" w:rsidRDefault="0043041A" w:rsidP="00C674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00FBF166" w14:textId="77777777" w:rsidR="0043041A" w:rsidRPr="00494E7D" w:rsidRDefault="00B13D75" w:rsidP="00C674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Miejscem zamieszkania kandydata jest gmina Pasym</w:t>
            </w:r>
          </w:p>
        </w:tc>
        <w:tc>
          <w:tcPr>
            <w:tcW w:w="777" w:type="dxa"/>
          </w:tcPr>
          <w:p w14:paraId="5C687AFE" w14:textId="77777777" w:rsidR="0043041A" w:rsidRPr="00494E7D" w:rsidRDefault="001D2461" w:rsidP="001D24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</w:tr>
      <w:tr w:rsidR="00B13D75" w:rsidRPr="00494E7D" w14:paraId="4CB06316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448DBD55" w14:textId="77777777" w:rsidR="00B13D75" w:rsidRDefault="00B13D75" w:rsidP="00C674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0CA53023" w14:textId="77777777" w:rsidR="00B13D75" w:rsidRDefault="00B13D75" w:rsidP="00C674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Kandydat, którego oboje rodziców/opiekunów prawnych pracują, uczą się w trybie dziennym, prowadzą gospodarstwo rolne lub pozarolniczą działalność gospodarczą.</w:t>
            </w:r>
          </w:p>
        </w:tc>
        <w:tc>
          <w:tcPr>
            <w:tcW w:w="777" w:type="dxa"/>
          </w:tcPr>
          <w:p w14:paraId="3834626B" w14:textId="77777777" w:rsidR="00B13D75" w:rsidRPr="00494E7D" w:rsidRDefault="001D2461" w:rsidP="001D24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</w:tr>
      <w:tr w:rsidR="001D2461" w:rsidRPr="00494E7D" w14:paraId="6577A116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25D61005" w14:textId="77777777" w:rsidR="001D2461" w:rsidRDefault="001D2461" w:rsidP="00C674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20315F2B" w14:textId="77777777" w:rsidR="001D2461" w:rsidRDefault="001D2461" w:rsidP="00C674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Kandydat posiada rodzeństwo uczące się w szkole, do której ubiega się o przyjęcie.</w:t>
            </w:r>
          </w:p>
        </w:tc>
        <w:tc>
          <w:tcPr>
            <w:tcW w:w="777" w:type="dxa"/>
          </w:tcPr>
          <w:p w14:paraId="211CB5D0" w14:textId="77777777" w:rsidR="001D2461" w:rsidRDefault="001D2461" w:rsidP="001D24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C03E3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1D2461" w:rsidRPr="00494E7D" w14:paraId="6B6DC42D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396BAF7F" w14:textId="77777777" w:rsidR="001D2461" w:rsidRDefault="001D2461" w:rsidP="00C6741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14:paraId="73386131" w14:textId="77777777" w:rsidR="001D2461" w:rsidRDefault="001D2461" w:rsidP="00C674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pracy, co najmniej jednego z rodziców/opiekunów prawnych kandydata znajduje się w obwodzie Szkoły Podstawowej w Pasymiu.</w:t>
            </w:r>
          </w:p>
        </w:tc>
        <w:tc>
          <w:tcPr>
            <w:tcW w:w="777" w:type="dxa"/>
          </w:tcPr>
          <w:p w14:paraId="54F58EA2" w14:textId="77777777" w:rsidR="001D2461" w:rsidRDefault="001D2461" w:rsidP="001D24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C03E3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1D2461" w:rsidRPr="00494E7D" w14:paraId="45AECE59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6D0BDEB1" w14:textId="77777777" w:rsidR="001D2461" w:rsidRPr="00494E7D" w:rsidRDefault="001D2461" w:rsidP="00C67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38" w:type="dxa"/>
          </w:tcPr>
          <w:p w14:paraId="7B6B1F50" w14:textId="77777777" w:rsidR="001D2461" w:rsidRPr="00494E7D" w:rsidRDefault="001D2461" w:rsidP="00C67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Dziecko, którego rodzeństwo będzie kontynuowało w roku szkolnym, którego dotyczy nabór, edukację przedszkolną lub szkolną w szkołach prowadzonych przez Gminę Pasym.</w:t>
            </w:r>
          </w:p>
        </w:tc>
        <w:tc>
          <w:tcPr>
            <w:tcW w:w="777" w:type="dxa"/>
          </w:tcPr>
          <w:p w14:paraId="579D395F" w14:textId="77777777" w:rsidR="001D2461" w:rsidRDefault="001D2461" w:rsidP="001D24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3E3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1D2461" w:rsidRPr="00494E7D" w14:paraId="693B2FEF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5E2F0831" w14:textId="77777777" w:rsidR="001D2461" w:rsidRDefault="001D2461" w:rsidP="00C67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38" w:type="dxa"/>
          </w:tcPr>
          <w:p w14:paraId="4D5A342A" w14:textId="77777777" w:rsidR="001D2461" w:rsidRDefault="001D2461" w:rsidP="00C67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Kandydat z rodziny objętej nadzorem kuratorskim lub wsparciem asystenta rodziny.</w:t>
            </w:r>
          </w:p>
        </w:tc>
        <w:tc>
          <w:tcPr>
            <w:tcW w:w="777" w:type="dxa"/>
          </w:tcPr>
          <w:p w14:paraId="18900C79" w14:textId="77777777" w:rsidR="001D2461" w:rsidRDefault="001D2461" w:rsidP="001D246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3E3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1D2461" w:rsidRPr="00494E7D" w14:paraId="235A7FF1" w14:textId="77777777" w:rsidTr="00C67416">
        <w:trPr>
          <w:trHeight w:val="460"/>
        </w:trPr>
        <w:tc>
          <w:tcPr>
            <w:tcW w:w="496" w:type="dxa"/>
            <w:tcMar>
              <w:top w:w="57" w:type="dxa"/>
              <w:bottom w:w="57" w:type="dxa"/>
            </w:tcMar>
            <w:vAlign w:val="center"/>
          </w:tcPr>
          <w:p w14:paraId="1EAAC396" w14:textId="77777777" w:rsidR="001D2461" w:rsidRDefault="001D2461" w:rsidP="00C674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38" w:type="dxa"/>
          </w:tcPr>
          <w:p w14:paraId="181E0A37" w14:textId="77777777" w:rsidR="001D2461" w:rsidRDefault="001D2461" w:rsidP="00C67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</w:tc>
        <w:tc>
          <w:tcPr>
            <w:tcW w:w="777" w:type="dxa"/>
          </w:tcPr>
          <w:p w14:paraId="537AA6B6" w14:textId="77777777" w:rsidR="001D2461" w:rsidRDefault="001D2461" w:rsidP="001D2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</w:tr>
    </w:tbl>
    <w:p w14:paraId="61EB02A3" w14:textId="77777777" w:rsidR="00F466DC" w:rsidRDefault="00F466DC" w:rsidP="00F466DC">
      <w:pPr>
        <w:jc w:val="both"/>
        <w:rPr>
          <w:rFonts w:ascii="Arial" w:hAnsi="Arial" w:cs="Arial"/>
          <w:color w:val="1F497D"/>
        </w:rPr>
      </w:pPr>
    </w:p>
    <w:p w14:paraId="0FD10900" w14:textId="77777777" w:rsidR="00B13D75" w:rsidRPr="004234C5" w:rsidRDefault="00B13D75" w:rsidP="00B13D7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Oświadczenie:</w:t>
      </w:r>
    </w:p>
    <w:p w14:paraId="6152FA0C" w14:textId="77777777" w:rsidR="00B13D75" w:rsidRPr="00FE721B" w:rsidRDefault="00B13D75" w:rsidP="00B13D75">
      <w:pPr>
        <w:ind w:right="51" w:firstLine="709"/>
        <w:jc w:val="both"/>
        <w:rPr>
          <w:rFonts w:ascii="Arial" w:hAnsi="Arial" w:cs="Arial"/>
          <w:sz w:val="22"/>
          <w:szCs w:val="22"/>
        </w:rPr>
      </w:pPr>
      <w:r w:rsidRPr="00FE721B">
        <w:rPr>
          <w:rFonts w:ascii="Arial" w:hAnsi="Arial" w:cs="Arial"/>
          <w:sz w:val="22"/>
          <w:szCs w:val="22"/>
        </w:rPr>
        <w:t>Oświadczam, że informacje podane w zgłoszeniu oraz złożone oświadczenia potwierdzające spełnianie kryteriów, są zgodne z aktualnym stanem faktycznym. Oświadczam, że niezwłocznie powiadomię dyrektora Szkoły Podstawowej w Pasymiu</w:t>
      </w:r>
      <w:r w:rsidR="00FE721B">
        <w:rPr>
          <w:rFonts w:ascii="Arial" w:hAnsi="Arial" w:cs="Arial"/>
          <w:sz w:val="22"/>
          <w:szCs w:val="22"/>
        </w:rPr>
        <w:t xml:space="preserve">                   </w:t>
      </w:r>
      <w:r w:rsidRPr="00FE721B">
        <w:rPr>
          <w:rFonts w:ascii="Arial" w:hAnsi="Arial" w:cs="Arial"/>
          <w:sz w:val="22"/>
          <w:szCs w:val="22"/>
        </w:rPr>
        <w:t xml:space="preserve"> o zmianie danych zawartych we wniosku. Oświadczam, że zapoznałam/em się z zasadami rekrutacji do szkół wynikającymi z obowiązujących przepisów (ustawa z dnia 14 grudnia 2016 roku – Prawo oświatowe) W szczególności mam świadomość obowiązku złożenia określonych w art. 150 ust. 2 ustawy – Prawo oświatowe dokumentów oraz oświadczeń potwierdzających spełnianie kryteriów. Mam również świadomość przysługujących komisji rekrutacyjnej uprawnień do potwierdzania okoliczności wskazanych </w:t>
      </w:r>
      <w:r w:rsidR="00FE721B" w:rsidRPr="00FE721B">
        <w:rPr>
          <w:rFonts w:ascii="Arial" w:hAnsi="Arial" w:cs="Arial"/>
          <w:sz w:val="22"/>
          <w:szCs w:val="22"/>
        </w:rPr>
        <w:t xml:space="preserve">                      </w:t>
      </w:r>
      <w:r w:rsidR="00FE721B">
        <w:rPr>
          <w:rFonts w:ascii="Arial" w:hAnsi="Arial" w:cs="Arial"/>
          <w:sz w:val="22"/>
          <w:szCs w:val="22"/>
        </w:rPr>
        <w:t xml:space="preserve">                       </w:t>
      </w:r>
      <w:r w:rsidR="00FE721B" w:rsidRPr="00FE721B">
        <w:rPr>
          <w:rFonts w:ascii="Arial" w:hAnsi="Arial" w:cs="Arial"/>
          <w:sz w:val="22"/>
          <w:szCs w:val="22"/>
        </w:rPr>
        <w:t xml:space="preserve"> </w:t>
      </w:r>
      <w:r w:rsidRPr="00FE721B">
        <w:rPr>
          <w:rFonts w:ascii="Arial" w:hAnsi="Arial" w:cs="Arial"/>
          <w:sz w:val="22"/>
          <w:szCs w:val="22"/>
        </w:rPr>
        <w:t xml:space="preserve">w złożonych oświadczeniach. </w:t>
      </w:r>
    </w:p>
    <w:p w14:paraId="474F8F47" w14:textId="77777777" w:rsidR="00A356AA" w:rsidRPr="00F93C6C" w:rsidRDefault="00A356AA" w:rsidP="00B13D75">
      <w:pPr>
        <w:ind w:right="51" w:firstLine="709"/>
        <w:jc w:val="both"/>
        <w:rPr>
          <w:rFonts w:ascii="Arial" w:hAnsi="Arial" w:cs="Arial"/>
          <w:b/>
          <w:sz w:val="22"/>
          <w:szCs w:val="22"/>
        </w:rPr>
      </w:pPr>
    </w:p>
    <w:p w14:paraId="5238665E" w14:textId="77777777" w:rsidR="00B13D75" w:rsidRPr="00494E7D" w:rsidRDefault="00B13D75" w:rsidP="00B13D75">
      <w:pPr>
        <w:ind w:right="50"/>
        <w:rPr>
          <w:rFonts w:ascii="Arial" w:hAnsi="Arial" w:cs="Arial"/>
          <w:b/>
          <w:sz w:val="20"/>
          <w:szCs w:val="20"/>
        </w:rPr>
      </w:pPr>
    </w:p>
    <w:p w14:paraId="58BBFA3D" w14:textId="77777777" w:rsidR="00B13D75" w:rsidRDefault="00B13D75" w:rsidP="00B13D75">
      <w:pPr>
        <w:ind w:right="50"/>
        <w:rPr>
          <w:rFonts w:ascii="Arial" w:hAnsi="Arial" w:cs="Arial"/>
          <w:sz w:val="22"/>
          <w:szCs w:val="22"/>
        </w:rPr>
      </w:pPr>
    </w:p>
    <w:p w14:paraId="3E7BEB0C" w14:textId="77777777" w:rsidR="00B13D75" w:rsidRPr="00494E7D" w:rsidRDefault="00B13D75" w:rsidP="00B13D75">
      <w:pPr>
        <w:ind w:right="50"/>
        <w:rPr>
          <w:rFonts w:ascii="Arial" w:hAnsi="Arial" w:cs="Arial"/>
          <w:sz w:val="20"/>
          <w:szCs w:val="20"/>
        </w:rPr>
      </w:pPr>
      <w:r w:rsidRPr="004234C5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...........</w:t>
      </w:r>
      <w:r w:rsidRPr="004234C5">
        <w:rPr>
          <w:rFonts w:ascii="Arial" w:hAnsi="Arial" w:cs="Arial"/>
          <w:sz w:val="22"/>
          <w:szCs w:val="22"/>
        </w:rPr>
        <w:t>.............,</w:t>
      </w:r>
      <w:r w:rsidRPr="004234C5">
        <w:rPr>
          <w:rFonts w:ascii="Arial" w:hAnsi="Arial" w:cs="Arial"/>
          <w:b/>
          <w:sz w:val="22"/>
          <w:szCs w:val="22"/>
        </w:rPr>
        <w:t xml:space="preserve"> dnia</w:t>
      </w:r>
      <w:r w:rsidRPr="004234C5">
        <w:rPr>
          <w:rFonts w:ascii="Arial" w:hAnsi="Arial" w:cs="Arial"/>
          <w:sz w:val="22"/>
          <w:szCs w:val="22"/>
        </w:rPr>
        <w:t xml:space="preserve"> ............................</w:t>
      </w:r>
      <w:r w:rsidRPr="00494E7D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94E7D">
        <w:rPr>
          <w:rFonts w:ascii="Arial" w:hAnsi="Arial" w:cs="Arial"/>
          <w:sz w:val="20"/>
          <w:szCs w:val="20"/>
        </w:rPr>
        <w:t xml:space="preserve">        ...........................................................</w:t>
      </w:r>
    </w:p>
    <w:p w14:paraId="32F512FC" w14:textId="45F1A7AE" w:rsidR="00B13D75" w:rsidRPr="00494E7D" w:rsidRDefault="00B13D75" w:rsidP="00B13D75">
      <w:pPr>
        <w:ind w:left="4956" w:right="51"/>
        <w:rPr>
          <w:rFonts w:ascii="Arial" w:hAnsi="Arial"/>
          <w:bCs/>
          <w:sz w:val="18"/>
          <w:szCs w:val="18"/>
        </w:rPr>
      </w:pPr>
      <w:r w:rsidRPr="00494E7D">
        <w:rPr>
          <w:rFonts w:ascii="Arial" w:hAnsi="Arial"/>
          <w:bCs/>
          <w:sz w:val="20"/>
          <w:szCs w:val="20"/>
        </w:rPr>
        <w:t xml:space="preserve">              </w:t>
      </w:r>
      <w:r w:rsidRPr="00494E7D">
        <w:rPr>
          <w:rFonts w:ascii="Arial" w:hAnsi="Arial"/>
          <w:bCs/>
          <w:sz w:val="18"/>
          <w:szCs w:val="18"/>
        </w:rPr>
        <w:t xml:space="preserve">     (</w:t>
      </w:r>
      <w:r w:rsidRPr="00494E7D">
        <w:rPr>
          <w:rFonts w:ascii="Arial" w:hAnsi="Arial"/>
          <w:bCs/>
          <w:i/>
          <w:sz w:val="18"/>
          <w:szCs w:val="18"/>
        </w:rPr>
        <w:t>czytelny podpis rodzic</w:t>
      </w:r>
      <w:r w:rsidR="00810AC6">
        <w:rPr>
          <w:rFonts w:ascii="Arial" w:hAnsi="Arial"/>
          <w:bCs/>
          <w:i/>
          <w:sz w:val="18"/>
          <w:szCs w:val="18"/>
        </w:rPr>
        <w:t>ów</w:t>
      </w:r>
      <w:r w:rsidRPr="00494E7D">
        <w:rPr>
          <w:rFonts w:ascii="Arial" w:hAnsi="Arial"/>
          <w:bCs/>
          <w:i/>
          <w:sz w:val="18"/>
          <w:szCs w:val="18"/>
        </w:rPr>
        <w:t>/opiekun</w:t>
      </w:r>
      <w:r w:rsidR="00810AC6">
        <w:rPr>
          <w:rFonts w:ascii="Arial" w:hAnsi="Arial"/>
          <w:bCs/>
          <w:i/>
          <w:sz w:val="18"/>
          <w:szCs w:val="18"/>
        </w:rPr>
        <w:t>ów</w:t>
      </w:r>
      <w:r w:rsidRPr="00494E7D">
        <w:rPr>
          <w:rFonts w:ascii="Arial" w:hAnsi="Arial"/>
          <w:bCs/>
          <w:sz w:val="18"/>
          <w:szCs w:val="18"/>
        </w:rPr>
        <w:t>)</w:t>
      </w:r>
    </w:p>
    <w:p w14:paraId="7EE62F66" w14:textId="77777777" w:rsidR="0043041A" w:rsidRPr="00494E7D" w:rsidRDefault="0043041A" w:rsidP="00F466DC">
      <w:pPr>
        <w:jc w:val="both"/>
        <w:rPr>
          <w:rFonts w:ascii="Arial" w:hAnsi="Arial" w:cs="Arial"/>
          <w:color w:val="1F497D"/>
        </w:rPr>
      </w:pPr>
    </w:p>
    <w:p w14:paraId="5FB564CC" w14:textId="77777777" w:rsidR="00F466DC" w:rsidRDefault="0043041A" w:rsidP="0043041A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Potwierdzenie przyjęcia </w:t>
      </w:r>
      <w:r w:rsidR="00FB150A">
        <w:rPr>
          <w:rFonts w:ascii="Arial" w:hAnsi="Arial" w:cs="Arial"/>
          <w:b/>
          <w:sz w:val="22"/>
          <w:szCs w:val="22"/>
        </w:rPr>
        <w:t>wniosku</w:t>
      </w:r>
      <w:r>
        <w:rPr>
          <w:rFonts w:ascii="Arial" w:hAnsi="Arial" w:cs="Arial"/>
          <w:b/>
          <w:sz w:val="22"/>
          <w:szCs w:val="22"/>
        </w:rPr>
        <w:t>:</w:t>
      </w:r>
    </w:p>
    <w:p w14:paraId="4CE8D2FB" w14:textId="77777777" w:rsidR="00FE721B" w:rsidRDefault="00FE721B" w:rsidP="00A356AA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1AF2BE1A" w14:textId="77777777" w:rsidR="00A356AA" w:rsidRPr="00A356AA" w:rsidRDefault="00A356AA" w:rsidP="00A356AA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356AA">
        <w:rPr>
          <w:rFonts w:ascii="Arial" w:hAnsi="Arial" w:cs="Arial"/>
          <w:sz w:val="22"/>
          <w:szCs w:val="22"/>
        </w:rPr>
        <w:t>Dyrektor</w:t>
      </w:r>
      <w:r>
        <w:rPr>
          <w:rFonts w:ascii="Arial" w:hAnsi="Arial" w:cs="Arial"/>
          <w:sz w:val="22"/>
          <w:szCs w:val="22"/>
        </w:rPr>
        <w:t xml:space="preserve"> Szkoły Podstawowej w Pasymiu potwierdza, że przyjął wniosek o przyjęcie dzieck</w:t>
      </w:r>
      <w:r w:rsidR="001D4B54">
        <w:rPr>
          <w:rFonts w:ascii="Arial" w:hAnsi="Arial" w:cs="Arial"/>
          <w:sz w:val="22"/>
          <w:szCs w:val="22"/>
        </w:rPr>
        <w:t>a do klasy I w roku szkolnym ……………….</w:t>
      </w:r>
      <w:r>
        <w:rPr>
          <w:rFonts w:ascii="Arial" w:hAnsi="Arial" w:cs="Arial"/>
          <w:sz w:val="22"/>
          <w:szCs w:val="22"/>
        </w:rPr>
        <w:t xml:space="preserve"> zamieszkałego poza obwodem szkoły.</w:t>
      </w:r>
    </w:p>
    <w:p w14:paraId="6D73B9E5" w14:textId="77777777" w:rsidR="00F466DC" w:rsidRPr="00494E7D" w:rsidRDefault="00F466DC" w:rsidP="00A356AA">
      <w:pPr>
        <w:spacing w:line="360" w:lineRule="auto"/>
        <w:jc w:val="both"/>
        <w:rPr>
          <w:rFonts w:ascii="Arial" w:hAnsi="Arial" w:cs="Arial"/>
          <w:color w:val="1F497D"/>
        </w:rPr>
      </w:pPr>
    </w:p>
    <w:p w14:paraId="0BAF66DA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630978F5" w14:textId="77777777" w:rsidR="00F466DC" w:rsidRPr="00D56C9A" w:rsidRDefault="00F466DC" w:rsidP="00F466DC">
      <w:pPr>
        <w:ind w:left="340"/>
        <w:jc w:val="both"/>
        <w:rPr>
          <w:rFonts w:ascii="Arial" w:hAnsi="Arial" w:cs="Arial"/>
          <w:sz w:val="22"/>
          <w:szCs w:val="22"/>
        </w:rPr>
      </w:pPr>
      <w:r w:rsidRPr="00D56C9A">
        <w:rPr>
          <w:rFonts w:ascii="Arial" w:hAnsi="Arial" w:cs="Arial"/>
          <w:sz w:val="22"/>
          <w:szCs w:val="22"/>
        </w:rPr>
        <w:t>Data: ............</w:t>
      </w:r>
      <w:r w:rsidR="0043041A">
        <w:rPr>
          <w:rFonts w:ascii="Arial" w:hAnsi="Arial" w:cs="Arial"/>
          <w:sz w:val="22"/>
          <w:szCs w:val="22"/>
        </w:rPr>
        <w:t>.................</w:t>
      </w:r>
      <w:r w:rsidRPr="00D56C9A">
        <w:rPr>
          <w:rFonts w:ascii="Arial" w:hAnsi="Arial" w:cs="Arial"/>
          <w:sz w:val="22"/>
          <w:szCs w:val="22"/>
        </w:rPr>
        <w:t>....................</w:t>
      </w:r>
    </w:p>
    <w:p w14:paraId="7D723EF1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22E5B1FE" w14:textId="77777777" w:rsidR="00F466DC" w:rsidRPr="00494E7D" w:rsidRDefault="00F466DC" w:rsidP="00F466DC">
      <w:pPr>
        <w:jc w:val="both"/>
        <w:rPr>
          <w:rFonts w:ascii="Arial" w:hAnsi="Arial" w:cs="Arial"/>
          <w:color w:val="1F497D"/>
        </w:rPr>
      </w:pPr>
    </w:p>
    <w:p w14:paraId="60EA1C49" w14:textId="77777777" w:rsidR="00F466DC" w:rsidRPr="00494E7D" w:rsidRDefault="00F466DC" w:rsidP="00F466DC">
      <w:pPr>
        <w:ind w:left="4248" w:right="50"/>
        <w:rPr>
          <w:rFonts w:ascii="Arial" w:hAnsi="Arial" w:cs="Arial"/>
          <w:sz w:val="20"/>
          <w:szCs w:val="20"/>
        </w:rPr>
      </w:pPr>
      <w:r w:rsidRPr="00494E7D">
        <w:rPr>
          <w:rFonts w:ascii="Arial" w:hAnsi="Arial" w:cs="Arial"/>
          <w:sz w:val="20"/>
          <w:szCs w:val="20"/>
        </w:rPr>
        <w:t xml:space="preserve">                          ...........................................................</w:t>
      </w:r>
    </w:p>
    <w:p w14:paraId="104C1382" w14:textId="77777777" w:rsidR="00071EBD" w:rsidRDefault="00F466DC" w:rsidP="00DD16C8">
      <w:pPr>
        <w:ind w:left="4248" w:right="51"/>
      </w:pPr>
      <w:r w:rsidRPr="00494E7D">
        <w:rPr>
          <w:rFonts w:ascii="Arial" w:hAnsi="Arial"/>
          <w:bCs/>
          <w:sz w:val="20"/>
          <w:szCs w:val="20"/>
        </w:rPr>
        <w:t xml:space="preserve">                                    (</w:t>
      </w:r>
      <w:r w:rsidRPr="00494E7D">
        <w:rPr>
          <w:rFonts w:ascii="Arial" w:hAnsi="Arial"/>
          <w:bCs/>
          <w:i/>
          <w:sz w:val="20"/>
          <w:szCs w:val="20"/>
        </w:rPr>
        <w:t>podpis dyrektora szkoły</w:t>
      </w:r>
      <w:r w:rsidR="0058228D">
        <w:rPr>
          <w:rFonts w:ascii="Arial" w:hAnsi="Arial"/>
          <w:bCs/>
          <w:i/>
          <w:sz w:val="20"/>
          <w:szCs w:val="20"/>
        </w:rPr>
        <w:t>)</w:t>
      </w:r>
    </w:p>
    <w:sectPr w:rsidR="00071EBD" w:rsidSect="00FE721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A132" w14:textId="77777777" w:rsidR="00B3525A" w:rsidRDefault="00B3525A">
      <w:r>
        <w:separator/>
      </w:r>
    </w:p>
  </w:endnote>
  <w:endnote w:type="continuationSeparator" w:id="0">
    <w:p w14:paraId="02CE0958" w14:textId="77777777" w:rsidR="00B3525A" w:rsidRDefault="00B3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63A9" w14:textId="77777777" w:rsidR="00B3525A" w:rsidRDefault="00B3525A">
      <w:r>
        <w:separator/>
      </w:r>
    </w:p>
  </w:footnote>
  <w:footnote w:type="continuationSeparator" w:id="0">
    <w:p w14:paraId="3B8BE456" w14:textId="77777777" w:rsidR="00B3525A" w:rsidRDefault="00B3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A52"/>
    <w:multiLevelType w:val="hybridMultilevel"/>
    <w:tmpl w:val="937097C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B14DE"/>
    <w:multiLevelType w:val="multilevel"/>
    <w:tmpl w:val="A2A2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645664">
    <w:abstractNumId w:val="1"/>
  </w:num>
  <w:num w:numId="2" w16cid:durableId="1386219289">
    <w:abstractNumId w:val="3"/>
  </w:num>
  <w:num w:numId="3" w16cid:durableId="564948690">
    <w:abstractNumId w:val="4"/>
  </w:num>
  <w:num w:numId="4" w16cid:durableId="1232542937">
    <w:abstractNumId w:val="2"/>
  </w:num>
  <w:num w:numId="5" w16cid:durableId="14846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C0"/>
    <w:rsid w:val="000008E3"/>
    <w:rsid w:val="00071EBD"/>
    <w:rsid w:val="000E1091"/>
    <w:rsid w:val="001807F1"/>
    <w:rsid w:val="001D2461"/>
    <w:rsid w:val="001D4B54"/>
    <w:rsid w:val="00356A7E"/>
    <w:rsid w:val="0039635F"/>
    <w:rsid w:val="003A216B"/>
    <w:rsid w:val="0043041A"/>
    <w:rsid w:val="004D4281"/>
    <w:rsid w:val="004F763F"/>
    <w:rsid w:val="005131CE"/>
    <w:rsid w:val="00537F0B"/>
    <w:rsid w:val="00544E44"/>
    <w:rsid w:val="0058228D"/>
    <w:rsid w:val="005F2CC0"/>
    <w:rsid w:val="00645D77"/>
    <w:rsid w:val="0067670D"/>
    <w:rsid w:val="006C276B"/>
    <w:rsid w:val="00770CA9"/>
    <w:rsid w:val="007E28F3"/>
    <w:rsid w:val="00810AC6"/>
    <w:rsid w:val="00811675"/>
    <w:rsid w:val="00816C31"/>
    <w:rsid w:val="00A356AA"/>
    <w:rsid w:val="00A74C67"/>
    <w:rsid w:val="00A75D7B"/>
    <w:rsid w:val="00B13D75"/>
    <w:rsid w:val="00B146BC"/>
    <w:rsid w:val="00B3525A"/>
    <w:rsid w:val="00BB1B46"/>
    <w:rsid w:val="00C26DFD"/>
    <w:rsid w:val="00C67416"/>
    <w:rsid w:val="00CF7AC6"/>
    <w:rsid w:val="00D472E5"/>
    <w:rsid w:val="00D9047D"/>
    <w:rsid w:val="00DD16C8"/>
    <w:rsid w:val="00E04E6A"/>
    <w:rsid w:val="00EC6E33"/>
    <w:rsid w:val="00F466DC"/>
    <w:rsid w:val="00F93C6C"/>
    <w:rsid w:val="00FB150A"/>
    <w:rsid w:val="00FE0A88"/>
    <w:rsid w:val="00FE721B"/>
    <w:rsid w:val="00FF1AB5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7EB5"/>
  <w15:docId w15:val="{19E96E9B-6A14-4EED-9F62-91855B0F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D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8228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.DESKTOP-D2L0IQ4\Desktop\Wniosek%20zg&#322;oszenia%20dziecka%20do%20szko&#322;y%20zamieszka&#322;ego%20poza%20obwodem%20szko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E862-9C24-4BC6-A2B1-B8237B6E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zgłoszenia dziecka do szkoły zamieszkałego poza obwodem szkoły</Template>
  <TotalTime>3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Patrycja Olkowska</cp:lastModifiedBy>
  <cp:revision>4</cp:revision>
  <cp:lastPrinted>2021-02-18T11:05:00Z</cp:lastPrinted>
  <dcterms:created xsi:type="dcterms:W3CDTF">2025-02-24T11:52:00Z</dcterms:created>
  <dcterms:modified xsi:type="dcterms:W3CDTF">2026-02-04T17:55:00Z</dcterms:modified>
</cp:coreProperties>
</file>